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5C" w:rsidRPr="0019699F" w:rsidRDefault="0019699F" w:rsidP="002F6C5C">
      <w:pPr>
        <w:ind w:right="37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305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รหัสบทความ</w:t>
      </w:r>
      <w:r w:rsidRPr="0019699F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2F6C5C" w:rsidRPr="0019699F" w:rsidRDefault="0019699F" w:rsidP="002F6C5C">
      <w:pPr>
        <w:tabs>
          <w:tab w:val="left" w:pos="5103"/>
          <w:tab w:val="left" w:pos="5954"/>
        </w:tabs>
        <w:ind w:left="48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รับวันที่</w:t>
      </w:r>
      <w:r w:rsidR="002F6C5C" w:rsidRPr="0019699F">
        <w:rPr>
          <w:rFonts w:ascii="TH SarabunPSK" w:hAnsi="TH SarabunPSK" w:cs="TH SarabunPSK"/>
          <w:sz w:val="32"/>
          <w:szCs w:val="32"/>
        </w:rPr>
        <w:t>………………………….………</w:t>
      </w:r>
      <w:r w:rsidR="008B2B39" w:rsidRPr="0019699F">
        <w:rPr>
          <w:rFonts w:ascii="TH SarabunPSK" w:hAnsi="TH SarabunPSK" w:cs="TH SarabunPSK"/>
          <w:sz w:val="32"/>
          <w:szCs w:val="32"/>
        </w:rPr>
        <w:t>…</w:t>
      </w:r>
    </w:p>
    <w:p w:rsidR="002F6C5C" w:rsidRPr="0019699F" w:rsidRDefault="0019699F" w:rsidP="0019699F">
      <w:pPr>
        <w:tabs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6C5C" w:rsidRPr="0019699F">
        <w:rPr>
          <w:rFonts w:ascii="TH SarabunPSK" w:hAnsi="TH SarabunPSK" w:cs="TH SarabunPSK"/>
          <w:sz w:val="32"/>
          <w:szCs w:val="32"/>
          <w:cs/>
        </w:rPr>
        <w:t xml:space="preserve">ได้รับผลประเมินครั้งที่ </w:t>
      </w:r>
      <w:r w:rsidR="002F6C5C" w:rsidRPr="0019699F">
        <w:rPr>
          <w:rFonts w:ascii="TH SarabunPSK" w:hAnsi="TH SarabunPSK" w:cs="TH SarabunPSK"/>
          <w:sz w:val="32"/>
          <w:szCs w:val="32"/>
        </w:rPr>
        <w:t xml:space="preserve">1 </w:t>
      </w:r>
      <w:r w:rsidR="002F6C5C" w:rsidRPr="0019699F">
        <w:rPr>
          <w:rFonts w:ascii="TH SarabunPSK" w:hAnsi="TH SarabunPSK" w:cs="TH SarabunPSK"/>
          <w:sz w:val="32"/>
          <w:szCs w:val="32"/>
          <w:cs/>
        </w:rPr>
        <w:t>วันที่</w:t>
      </w:r>
      <w:r w:rsidR="002F6C5C" w:rsidRPr="0019699F">
        <w:rPr>
          <w:rFonts w:ascii="TH SarabunPSK" w:hAnsi="TH SarabunPSK" w:cs="TH SarabunPSK"/>
          <w:sz w:val="32"/>
          <w:szCs w:val="32"/>
        </w:rPr>
        <w:t>………..…………….</w:t>
      </w:r>
    </w:p>
    <w:p w:rsidR="002F6C5C" w:rsidRPr="0019699F" w:rsidRDefault="0019699F" w:rsidP="0019699F">
      <w:pPr>
        <w:ind w:left="50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C5C" w:rsidRPr="0019699F">
        <w:rPr>
          <w:rFonts w:ascii="TH SarabunPSK" w:hAnsi="TH SarabunPSK" w:cs="TH SarabunPSK"/>
          <w:sz w:val="32"/>
          <w:szCs w:val="32"/>
          <w:cs/>
        </w:rPr>
        <w:t xml:space="preserve">ได้รับผลประเมินครั้งที่ </w:t>
      </w:r>
      <w:r w:rsidR="002F6C5C" w:rsidRPr="0019699F">
        <w:rPr>
          <w:rFonts w:ascii="TH SarabunPSK" w:hAnsi="TH SarabunPSK" w:cs="TH SarabunPSK"/>
          <w:sz w:val="32"/>
          <w:szCs w:val="32"/>
        </w:rPr>
        <w:t>2</w:t>
      </w:r>
      <w:r w:rsidR="002F6C5C" w:rsidRPr="0019699F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2F6C5C" w:rsidRPr="0019699F">
        <w:rPr>
          <w:rFonts w:ascii="TH SarabunPSK" w:hAnsi="TH SarabunPSK" w:cs="TH SarabunPSK"/>
          <w:sz w:val="32"/>
          <w:szCs w:val="32"/>
        </w:rPr>
        <w:t>……..……………….</w:t>
      </w:r>
    </w:p>
    <w:p w:rsidR="002F6C5C" w:rsidRPr="0019699F" w:rsidRDefault="0019699F" w:rsidP="0019699F">
      <w:pPr>
        <w:ind w:left="4820" w:firstLine="2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C5C" w:rsidRPr="0019699F">
        <w:rPr>
          <w:rFonts w:ascii="TH SarabunPSK" w:hAnsi="TH SarabunPSK" w:cs="TH SarabunPSK"/>
          <w:sz w:val="32"/>
          <w:szCs w:val="32"/>
          <w:cs/>
        </w:rPr>
        <w:t xml:space="preserve">ได้รับผลประเมินครั้งที่ </w:t>
      </w:r>
      <w:r w:rsidR="002F6C5C" w:rsidRPr="0019699F">
        <w:rPr>
          <w:rFonts w:ascii="TH SarabunPSK" w:hAnsi="TH SarabunPSK" w:cs="TH SarabunPSK"/>
          <w:sz w:val="32"/>
          <w:szCs w:val="32"/>
        </w:rPr>
        <w:t xml:space="preserve">3 </w:t>
      </w:r>
      <w:r w:rsidR="002F6C5C" w:rsidRPr="0019699F">
        <w:rPr>
          <w:rFonts w:ascii="TH SarabunPSK" w:hAnsi="TH SarabunPSK" w:cs="TH SarabunPSK"/>
          <w:sz w:val="32"/>
          <w:szCs w:val="32"/>
          <w:cs/>
        </w:rPr>
        <w:t>วันที่</w:t>
      </w:r>
      <w:r w:rsidR="002F6C5C" w:rsidRPr="0019699F">
        <w:rPr>
          <w:rFonts w:ascii="TH SarabunPSK" w:hAnsi="TH SarabunPSK" w:cs="TH SarabunPSK"/>
          <w:sz w:val="32"/>
          <w:szCs w:val="32"/>
        </w:rPr>
        <w:t>………………..…….</w:t>
      </w:r>
    </w:p>
    <w:p w:rsidR="002F6C5C" w:rsidRPr="00AD5A32" w:rsidRDefault="002F6C5C" w:rsidP="002F6C5C">
      <w:pPr>
        <w:jc w:val="center"/>
        <w:rPr>
          <w:rFonts w:ascii="TH SarabunPSK" w:hAnsi="TH SarabunPSK" w:cs="TH SarabunPSK"/>
          <w:b/>
          <w:bCs/>
        </w:rPr>
      </w:pPr>
    </w:p>
    <w:p w:rsidR="002F6C5C" w:rsidRPr="00AD5A32" w:rsidRDefault="002F6C5C" w:rsidP="002F6C5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D757D">
        <w:rPr>
          <w:rFonts w:ascii="TH SarabunPSK" w:hAnsi="TH SarabunPSK" w:cs="TH SarabunPSK"/>
          <w:b/>
          <w:bCs/>
          <w:sz w:val="28"/>
          <w:szCs w:val="36"/>
          <w:cs/>
        </w:rPr>
        <w:t>แบบประเมินคุณภาพของบทความวิจัย</w:t>
      </w:r>
    </w:p>
    <w:p w:rsidR="002F6C5C" w:rsidRDefault="007F07CF" w:rsidP="002F6C5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F07CF">
        <w:rPr>
          <w:rFonts w:ascii="TH SarabunPSK" w:hAnsi="TH SarabunPSK" w:cs="TH SarabunPSK"/>
          <w:b/>
          <w:bCs/>
          <w:sz w:val="28"/>
          <w:szCs w:val="36"/>
          <w:cs/>
        </w:rPr>
        <w:t>วารสารและเผยแพร่วารสารบริหารธุรกิจ</w:t>
      </w:r>
      <w:r w:rsidR="002B30D5" w:rsidRPr="002B30D5">
        <w:rPr>
          <w:rFonts w:ascii="TH SarabunPSK" w:hAnsi="TH SarabunPSK" w:cs="TH SarabunPSK" w:hint="cs"/>
          <w:b/>
          <w:bCs/>
          <w:sz w:val="28"/>
          <w:szCs w:val="36"/>
          <w:cs/>
        </w:rPr>
        <w:t>ราชมงคลสุวรรณภูมิ</w:t>
      </w:r>
    </w:p>
    <w:p w:rsidR="00731234" w:rsidRPr="00AD5A32" w:rsidRDefault="00731234" w:rsidP="002F6C5C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8C769A" w:rsidRPr="00731234" w:rsidRDefault="002F6C5C" w:rsidP="008C769A">
      <w:pPr>
        <w:pStyle w:val="NoSpacing"/>
        <w:tabs>
          <w:tab w:val="right" w:pos="9026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31234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</w:t>
      </w:r>
      <w:r w:rsidRPr="0073123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F6C5C" w:rsidRDefault="002F6C5C" w:rsidP="008C769A">
      <w:pPr>
        <w:pStyle w:val="NoSpacing"/>
        <w:tabs>
          <w:tab w:val="right" w:pos="9026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3123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31234" w:rsidRPr="00731234" w:rsidRDefault="00731234" w:rsidP="008C769A">
      <w:pPr>
        <w:pStyle w:val="NoSpacing"/>
        <w:tabs>
          <w:tab w:val="right" w:pos="9026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D05B81" w:rsidRPr="00D05B81" w:rsidRDefault="002E392E" w:rsidP="00D05B81">
      <w:pPr>
        <w:pStyle w:val="NoSpacing"/>
        <w:ind w:firstLine="720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73123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ความสอดคล้องกับวัตถุประสงค์ของ</w:t>
      </w:r>
      <w:r w:rsidR="006F5FCA" w:rsidRPr="00731234">
        <w:rPr>
          <w:rFonts w:ascii="TH SarabunPSK" w:hAnsi="TH SarabunPSK" w:cs="TH SarabunPSK"/>
          <w:b/>
          <w:bCs/>
          <w:sz w:val="32"/>
          <w:szCs w:val="32"/>
          <w:cs/>
        </w:rPr>
        <w:t>วารสารและเผยแพร่วารสารบริหารธุรกิจ</w:t>
      </w:r>
      <w:r w:rsidR="002B30D5" w:rsidRPr="00731234">
        <w:rPr>
          <w:rFonts w:ascii="TH SarabunPSK" w:hAnsi="TH SarabunPSK" w:cs="TH SarabunPSK" w:hint="cs"/>
          <w:b/>
          <w:bCs/>
          <w:sz w:val="32"/>
          <w:szCs w:val="32"/>
          <w:cs/>
        </w:rPr>
        <w:t>ราชมงคลสุวรรณภูมิ</w:t>
      </w:r>
      <w:r w:rsidRPr="007312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111" w:rsidRPr="00731234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D05B81">
        <w:rPr>
          <w:rFonts w:ascii="TH SarabunPSK" w:eastAsia="Calibri" w:hAnsi="TH SarabunPSK" w:cs="TH SarabunPSK" w:hint="cs"/>
          <w:sz w:val="24"/>
          <w:szCs w:val="32"/>
          <w:cs/>
        </w:rPr>
        <w:t xml:space="preserve">1) </w:t>
      </w:r>
      <w:r w:rsidR="00D05B81" w:rsidRPr="00D05B81">
        <w:rPr>
          <w:rFonts w:ascii="TH SarabunPSK" w:eastAsia="Calibri" w:hAnsi="TH SarabunPSK" w:cs="TH SarabunPSK" w:hint="cs"/>
          <w:sz w:val="24"/>
          <w:szCs w:val="32"/>
          <w:cs/>
        </w:rPr>
        <w:t>เพื่อเป็นสื่อกลางในการเผยแพร่ผลงานวิชาการและผลงานวิจัยด้านบริหารธุรกิจและ</w:t>
      </w:r>
      <w:r w:rsidR="00D05B81" w:rsidRPr="00D05B81">
        <w:rPr>
          <w:rFonts w:ascii="TH SarabunPSK" w:eastAsia="Calibri" w:hAnsi="TH SarabunPSK" w:cs="TH SarabunPSK" w:hint="cs"/>
          <w:sz w:val="32"/>
          <w:szCs w:val="32"/>
          <w:cs/>
        </w:rPr>
        <w:t>สาขาที่เกี่ยวข้อง ของนักศึกษา อาจารย์ นักวิจัย และนักวิชาการทั่วไป</w:t>
      </w:r>
      <w:r w:rsidR="00D05B81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="00D05B81" w:rsidRPr="00D05B81">
        <w:rPr>
          <w:rFonts w:ascii="TH SarabunPSK" w:eastAsia="Calibri" w:hAnsi="TH SarabunPSK" w:cs="TH SarabunPSK"/>
          <w:sz w:val="32"/>
          <w:szCs w:val="32"/>
        </w:rPr>
        <w:t>2</w:t>
      </w:r>
      <w:r w:rsidR="00D05B81" w:rsidRPr="00D05B8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D05B81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D05B81" w:rsidRPr="00D05B81">
        <w:rPr>
          <w:rFonts w:ascii="TH SarabunPSK" w:eastAsia="Calibri" w:hAnsi="TH SarabunPSK" w:cs="TH SarabunPSK"/>
          <w:sz w:val="24"/>
          <w:szCs w:val="32"/>
          <w:cs/>
        </w:rPr>
        <w:t>เพื่อพัฒนาศักยภาพทางวิชาการของบุคลากรทั้งภายในและภายนอกมหาวิทยาลัย ตลอดจนแลกเปลี่ยนเรียนรู้ทางวิชาการและงานวิจัยด้าน</w:t>
      </w:r>
      <w:r w:rsidR="00D05B81" w:rsidRPr="00D05B81">
        <w:rPr>
          <w:rFonts w:ascii="TH SarabunPSK" w:eastAsia="Calibri" w:hAnsi="TH SarabunPSK" w:cs="TH SarabunPSK" w:hint="cs"/>
          <w:sz w:val="24"/>
          <w:szCs w:val="32"/>
          <w:cs/>
        </w:rPr>
        <w:t>บริหารธุรกิจและสาขาที่เกี่ยวข้อง</w:t>
      </w:r>
    </w:p>
    <w:p w:rsidR="00D05B81" w:rsidRPr="00731234" w:rsidRDefault="00D05B81" w:rsidP="008C769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8C769A" w:rsidRPr="004F7E38" w:rsidRDefault="002E392E" w:rsidP="0043057B">
      <w:pPr>
        <w:pStyle w:val="NoSpacing"/>
        <w:tabs>
          <w:tab w:val="right" w:pos="9026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F7E3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F7E3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3057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   </w:t>
      </w:r>
    </w:p>
    <w:p w:rsidR="008C769A" w:rsidRPr="004F7E38" w:rsidRDefault="0043057B" w:rsidP="0043057B">
      <w:pPr>
        <w:pStyle w:val="NoSpacing"/>
        <w:tabs>
          <w:tab w:val="right" w:pos="9026"/>
        </w:tabs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E392E" w:rsidRPr="004F7E3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F6C5C" w:rsidRPr="004F7E38" w:rsidRDefault="002F6C5C" w:rsidP="002F6C5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F7E3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ผลการประเมินบทความ</w:t>
      </w:r>
    </w:p>
    <w:tbl>
      <w:tblPr>
        <w:tblStyle w:val="TableGrid"/>
        <w:tblW w:w="507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07"/>
        <w:gridCol w:w="6623"/>
        <w:gridCol w:w="1275"/>
        <w:gridCol w:w="1275"/>
      </w:tblGrid>
      <w:tr w:rsidR="00EC4400" w:rsidRPr="004F7E38" w:rsidTr="00C804CB">
        <w:tc>
          <w:tcPr>
            <w:tcW w:w="310" w:type="pct"/>
            <w:vAlign w:val="center"/>
          </w:tcPr>
          <w:p w:rsidR="002F6C5C" w:rsidRPr="004F7E3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6" w:type="pct"/>
            <w:vAlign w:val="center"/>
          </w:tcPr>
          <w:p w:rsidR="002F6C5C" w:rsidRPr="004F7E3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52" w:type="pct"/>
            <w:vAlign w:val="center"/>
          </w:tcPr>
          <w:p w:rsidR="002F6C5C" w:rsidRPr="004F7E3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652" w:type="pct"/>
            <w:vAlign w:val="center"/>
          </w:tcPr>
          <w:p w:rsidR="002F6C5C" w:rsidRPr="004F7E3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E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804CB" w:rsidRPr="004F7E38" w:rsidTr="00C804CB">
        <w:tc>
          <w:tcPr>
            <w:tcW w:w="310" w:type="pct"/>
          </w:tcPr>
          <w:p w:rsidR="002F6C5C" w:rsidRPr="00EC4400" w:rsidRDefault="002F6C5C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386" w:type="pct"/>
          </w:tcPr>
          <w:p w:rsidR="002F6C5C" w:rsidRPr="00EC4400" w:rsidRDefault="00576E8A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บทคัดย่อภาษาไทย</w:t>
            </w:r>
            <w:r w:rsidR="007B76A2" w:rsidRPr="00EC44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52" w:type="pct"/>
          </w:tcPr>
          <w:p w:rsidR="002F6C5C" w:rsidRPr="00EC4400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2" w:type="pct"/>
          </w:tcPr>
          <w:p w:rsidR="002F6C5C" w:rsidRPr="004F7E38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c>
          <w:tcPr>
            <w:tcW w:w="310" w:type="pct"/>
          </w:tcPr>
          <w:p w:rsidR="002F6C5C" w:rsidRPr="00EC4400" w:rsidRDefault="002F6C5C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86" w:type="pct"/>
          </w:tcPr>
          <w:p w:rsidR="002F6C5C" w:rsidRPr="00EC4400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การอธิบายความเป็นมาและความสำคัญของปัญหาวิจัย</w:t>
            </w:r>
          </w:p>
        </w:tc>
        <w:tc>
          <w:tcPr>
            <w:tcW w:w="652" w:type="pct"/>
          </w:tcPr>
          <w:p w:rsidR="002F6C5C" w:rsidRPr="00EC4400" w:rsidRDefault="00F30C46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52" w:type="pct"/>
          </w:tcPr>
          <w:p w:rsidR="002F6C5C" w:rsidRPr="004F7E38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c>
          <w:tcPr>
            <w:tcW w:w="310" w:type="pct"/>
          </w:tcPr>
          <w:p w:rsidR="002F6C5C" w:rsidRPr="00EC4400" w:rsidRDefault="002F6C5C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86" w:type="pct"/>
          </w:tcPr>
          <w:p w:rsidR="002F6C5C" w:rsidRPr="00EC4400" w:rsidRDefault="00814745" w:rsidP="00233128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การศึกษาเอกสาร</w:t>
            </w:r>
            <w:r w:rsidR="00233128" w:rsidRPr="00EC4400">
              <w:rPr>
                <w:rFonts w:ascii="TH SarabunPSK" w:hAnsi="TH SarabunPSK" w:cs="TH SarabunPSK"/>
                <w:sz w:val="28"/>
                <w:cs/>
              </w:rPr>
              <w:t>ที่เกี่ยวข้องและการกำหนดกรอบแนว</w:t>
            </w:r>
            <w:r w:rsidRPr="00EC4400">
              <w:rPr>
                <w:rFonts w:ascii="TH SarabunPSK" w:hAnsi="TH SarabunPSK" w:cs="TH SarabunPSK"/>
                <w:sz w:val="28"/>
                <w:cs/>
              </w:rPr>
              <w:t>คิดของการวิจัย</w:t>
            </w:r>
            <w:r w:rsidR="00CD757D" w:rsidRPr="00EC4400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EC4400" w:rsidRPr="00EC4400">
              <w:rPr>
                <w:rFonts w:ascii="TH SarabunPSK" w:hAnsi="TH SarabunPSK" w:cs="TH SarabunPSK"/>
                <w:sz w:val="28"/>
                <w:cs/>
              </w:rPr>
              <w:t>ปรากฏ</w:t>
            </w:r>
            <w:r w:rsidR="00CD757D" w:rsidRPr="00EC4400">
              <w:rPr>
                <w:rFonts w:ascii="TH SarabunPSK" w:hAnsi="TH SarabunPSK" w:cs="TH SarabunPSK"/>
                <w:sz w:val="28"/>
                <w:cs/>
              </w:rPr>
              <w:t>ในบทนำ</w:t>
            </w:r>
          </w:p>
        </w:tc>
        <w:tc>
          <w:tcPr>
            <w:tcW w:w="652" w:type="pct"/>
          </w:tcPr>
          <w:p w:rsidR="002F6C5C" w:rsidRPr="00EC4400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2" w:type="pct"/>
          </w:tcPr>
          <w:p w:rsidR="002F6C5C" w:rsidRPr="004F7E38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c>
          <w:tcPr>
            <w:tcW w:w="310" w:type="pct"/>
          </w:tcPr>
          <w:p w:rsidR="002F6C5C" w:rsidRPr="00EC4400" w:rsidRDefault="002F6C5C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386" w:type="pct"/>
          </w:tcPr>
          <w:p w:rsidR="002F6C5C" w:rsidRPr="00EC4400" w:rsidRDefault="00C51430" w:rsidP="00C5143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การนำเสนอวัตถุประสงค์</w:t>
            </w:r>
          </w:p>
        </w:tc>
        <w:tc>
          <w:tcPr>
            <w:tcW w:w="652" w:type="pct"/>
          </w:tcPr>
          <w:p w:rsidR="002F6C5C" w:rsidRPr="00EC4400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2" w:type="pct"/>
          </w:tcPr>
          <w:p w:rsidR="002F6C5C" w:rsidRPr="004F7E38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430" w:rsidRPr="004F7E38" w:rsidTr="00C804CB">
        <w:tc>
          <w:tcPr>
            <w:tcW w:w="310" w:type="pct"/>
          </w:tcPr>
          <w:p w:rsidR="00C51430" w:rsidRPr="00EC4400" w:rsidRDefault="00C51430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386" w:type="pct"/>
          </w:tcPr>
          <w:p w:rsidR="00C51430" w:rsidRPr="00EC4400" w:rsidRDefault="00E976D9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วิธีดำเนินการวิจัย/</w:t>
            </w:r>
            <w:r w:rsidR="00C51430">
              <w:rPr>
                <w:rFonts w:ascii="TH SarabunPSK" w:hAnsi="TH SarabunPSK" w:cs="TH SarabunPSK" w:hint="cs"/>
                <w:sz w:val="28"/>
                <w:cs/>
              </w:rPr>
              <w:t>ระเบียบวิธีวิจัย</w:t>
            </w:r>
          </w:p>
        </w:tc>
        <w:tc>
          <w:tcPr>
            <w:tcW w:w="652" w:type="pct"/>
          </w:tcPr>
          <w:p w:rsidR="00C51430" w:rsidRPr="00EC4400" w:rsidRDefault="00C51430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52" w:type="pct"/>
          </w:tcPr>
          <w:p w:rsidR="00C51430" w:rsidRPr="004F7E38" w:rsidRDefault="00C51430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c>
          <w:tcPr>
            <w:tcW w:w="310" w:type="pct"/>
          </w:tcPr>
          <w:p w:rsidR="002F6C5C" w:rsidRPr="00EC4400" w:rsidRDefault="00C51430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386" w:type="pct"/>
          </w:tcPr>
          <w:p w:rsidR="002F6C5C" w:rsidRPr="00EC4400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การนำเสนอผลการวิจัย</w:t>
            </w:r>
          </w:p>
        </w:tc>
        <w:tc>
          <w:tcPr>
            <w:tcW w:w="652" w:type="pct"/>
          </w:tcPr>
          <w:p w:rsidR="002F6C5C" w:rsidRPr="00EC4400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2" w:type="pct"/>
          </w:tcPr>
          <w:p w:rsidR="002F6C5C" w:rsidRPr="004F7E38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c>
          <w:tcPr>
            <w:tcW w:w="310" w:type="pct"/>
            <w:tcBorders>
              <w:bottom w:val="single" w:sz="4" w:space="0" w:color="auto"/>
            </w:tcBorders>
          </w:tcPr>
          <w:p w:rsidR="002F6C5C" w:rsidRPr="00EC4400" w:rsidRDefault="00C51430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386" w:type="pct"/>
            <w:tcBorders>
              <w:bottom w:val="single" w:sz="4" w:space="0" w:color="auto"/>
            </w:tcBorders>
          </w:tcPr>
          <w:p w:rsidR="002F6C5C" w:rsidRPr="00EC4400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การสรุปผลการวิจัย อภิปรายผลการวิจัยข้อเสนอแนะ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2F6C5C" w:rsidRPr="00EC4400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2F6C5C" w:rsidRPr="004F7E38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c>
          <w:tcPr>
            <w:tcW w:w="310" w:type="pct"/>
            <w:tcBorders>
              <w:bottom w:val="single" w:sz="4" w:space="0" w:color="auto"/>
            </w:tcBorders>
          </w:tcPr>
          <w:p w:rsidR="00595E5C" w:rsidRPr="00EC4400" w:rsidRDefault="00C51430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386" w:type="pct"/>
            <w:tcBorders>
              <w:bottom w:val="single" w:sz="4" w:space="0" w:color="auto"/>
            </w:tcBorders>
          </w:tcPr>
          <w:p w:rsidR="00595E5C" w:rsidRPr="00EC4400" w:rsidRDefault="00595E5C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องค์ความรู้ใหม่จากการวิจัย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595E5C" w:rsidRPr="00EC4400" w:rsidRDefault="00EC4400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595E5C" w:rsidRPr="004F7E38" w:rsidRDefault="00595E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rPr>
          <w:trHeight w:val="349"/>
        </w:trPr>
        <w:tc>
          <w:tcPr>
            <w:tcW w:w="310" w:type="pct"/>
            <w:tcBorders>
              <w:bottom w:val="single" w:sz="4" w:space="0" w:color="auto"/>
            </w:tcBorders>
          </w:tcPr>
          <w:p w:rsidR="002F6C5C" w:rsidRPr="00EC4400" w:rsidRDefault="00C51430" w:rsidP="00EC44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386" w:type="pct"/>
            <w:tcBorders>
              <w:bottom w:val="single" w:sz="4" w:space="0" w:color="auto"/>
            </w:tcBorders>
          </w:tcPr>
          <w:p w:rsidR="002F6C5C" w:rsidRPr="00EC4400" w:rsidRDefault="00DF6532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การอ้างอิงในบทความและท้ายบทความ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2F6C5C" w:rsidRPr="00EC4400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2F6C5C" w:rsidRPr="004F7E38" w:rsidRDefault="002F6C5C" w:rsidP="00DF6532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4CB" w:rsidRPr="004F7E38" w:rsidTr="00C804CB">
        <w:tc>
          <w:tcPr>
            <w:tcW w:w="310" w:type="pct"/>
            <w:tcBorders>
              <w:top w:val="single" w:sz="4" w:space="0" w:color="auto"/>
            </w:tcBorders>
          </w:tcPr>
          <w:p w:rsidR="002F6C5C" w:rsidRPr="00EC4400" w:rsidRDefault="00C51430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386" w:type="pct"/>
            <w:tcBorders>
              <w:top w:val="single" w:sz="4" w:space="0" w:color="auto"/>
            </w:tcBorders>
          </w:tcPr>
          <w:p w:rsidR="002F6C5C" w:rsidRPr="00EC4400" w:rsidRDefault="00DF6532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ความทันสมัย</w:t>
            </w:r>
            <w:r w:rsidR="00595E5C" w:rsidRPr="00EC4400">
              <w:rPr>
                <w:rFonts w:ascii="TH SarabunPSK" w:hAnsi="TH SarabunPSK" w:cs="TH SarabunPSK"/>
                <w:sz w:val="28"/>
                <w:cs/>
              </w:rPr>
              <w:t>และมีประโยชน์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2F6C5C" w:rsidRPr="00EC4400" w:rsidRDefault="00F30C46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2F6C5C" w:rsidRPr="004F7E38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400" w:rsidRPr="004F7E38" w:rsidTr="00C804CB">
        <w:tc>
          <w:tcPr>
            <w:tcW w:w="310" w:type="pct"/>
          </w:tcPr>
          <w:p w:rsidR="00595E5C" w:rsidRPr="00EC4400" w:rsidRDefault="00C51430" w:rsidP="00EC44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386" w:type="pct"/>
          </w:tcPr>
          <w:p w:rsidR="00595E5C" w:rsidRPr="00EC4400" w:rsidRDefault="00595E5C" w:rsidP="00595E5C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C4400">
              <w:rPr>
                <w:rFonts w:ascii="TH SarabunPSK" w:hAnsi="TH SarabunPSK" w:cs="TH SarabunPSK"/>
                <w:sz w:val="28"/>
                <w:cs/>
              </w:rPr>
              <w:t>ความเหมาะสมของการใช้ภาษา</w:t>
            </w:r>
          </w:p>
        </w:tc>
        <w:tc>
          <w:tcPr>
            <w:tcW w:w="652" w:type="pct"/>
          </w:tcPr>
          <w:p w:rsidR="00595E5C" w:rsidRPr="00EC4400" w:rsidRDefault="00F30C46" w:rsidP="00595E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52" w:type="pct"/>
          </w:tcPr>
          <w:p w:rsidR="00595E5C" w:rsidRPr="004F7E38" w:rsidRDefault="00595E5C" w:rsidP="00595E5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400" w:rsidRPr="004F7E38" w:rsidTr="00C804CB">
        <w:tc>
          <w:tcPr>
            <w:tcW w:w="310" w:type="pct"/>
          </w:tcPr>
          <w:p w:rsidR="00595E5C" w:rsidRPr="00EC4400" w:rsidRDefault="00595E5C" w:rsidP="00595E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86" w:type="pct"/>
          </w:tcPr>
          <w:p w:rsidR="00595E5C" w:rsidRPr="00EC4400" w:rsidRDefault="00595E5C" w:rsidP="00595E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440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52" w:type="pct"/>
          </w:tcPr>
          <w:p w:rsidR="00595E5C" w:rsidRPr="00EC4400" w:rsidRDefault="00595E5C" w:rsidP="00595E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4400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652" w:type="pct"/>
          </w:tcPr>
          <w:p w:rsidR="00595E5C" w:rsidRPr="004F7E38" w:rsidRDefault="00595E5C" w:rsidP="00595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6C5C" w:rsidRPr="00DD5048" w:rsidRDefault="002F6C5C" w:rsidP="002F6C5C">
      <w:pPr>
        <w:jc w:val="left"/>
        <w:rPr>
          <w:rFonts w:ascii="TH SarabunPSK" w:hAnsi="TH SarabunPSK" w:cs="TH SarabunPSK"/>
          <w:b/>
          <w:bCs/>
          <w:sz w:val="28"/>
        </w:rPr>
      </w:pPr>
      <w:r w:rsidRPr="00DD5048">
        <w:rPr>
          <w:rFonts w:ascii="TH SarabunPSK" w:hAnsi="TH SarabunPSK" w:cs="TH SarabunPSK"/>
          <w:b/>
          <w:bCs/>
          <w:sz w:val="28"/>
          <w:cs/>
        </w:rPr>
        <w:t>เกณฑ์การประเมิน</w:t>
      </w:r>
    </w:p>
    <w:p w:rsidR="002F6C5C" w:rsidRPr="00DD5048" w:rsidRDefault="002F6C5C" w:rsidP="008C769A">
      <w:pPr>
        <w:tabs>
          <w:tab w:val="left" w:pos="567"/>
          <w:tab w:val="left" w:pos="1560"/>
          <w:tab w:val="left" w:pos="1985"/>
        </w:tabs>
        <w:jc w:val="left"/>
        <w:rPr>
          <w:rFonts w:ascii="TH SarabunPSK" w:hAnsi="TH SarabunPSK" w:cs="TH SarabunPSK"/>
          <w:sz w:val="28"/>
        </w:rPr>
      </w:pPr>
      <w:r w:rsidRPr="00DD5048">
        <w:rPr>
          <w:rFonts w:ascii="TH SarabunPSK" w:hAnsi="TH SarabunPSK" w:cs="TH SarabunPSK"/>
          <w:sz w:val="28"/>
        </w:rPr>
        <w:t>≥90</w:t>
      </w:r>
      <w:r w:rsidR="008C769A">
        <w:rPr>
          <w:rFonts w:ascii="TH SarabunPSK" w:hAnsi="TH SarabunPSK" w:cs="TH SarabunPSK" w:hint="cs"/>
          <w:sz w:val="28"/>
          <w:cs/>
        </w:rPr>
        <w:tab/>
      </w:r>
      <w:r w:rsidRPr="00DD5048">
        <w:rPr>
          <w:rFonts w:ascii="TH SarabunPSK" w:hAnsi="TH SarabunPSK" w:cs="TH SarabunPSK"/>
          <w:sz w:val="28"/>
          <w:cs/>
        </w:rPr>
        <w:t>คะแนน</w:t>
      </w:r>
      <w:r w:rsidRPr="00DD5048">
        <w:rPr>
          <w:rFonts w:ascii="TH SarabunPSK" w:hAnsi="TH SarabunPSK" w:cs="TH SarabunPSK"/>
          <w:sz w:val="28"/>
          <w:cs/>
        </w:rPr>
        <w:tab/>
      </w:r>
      <w:r w:rsidRPr="00DD5048">
        <w:rPr>
          <w:rFonts w:ascii="TH SarabunPSK" w:hAnsi="TH SarabunPSK" w:cs="TH SarabunPSK"/>
          <w:sz w:val="28"/>
        </w:rPr>
        <w:t>=</w:t>
      </w:r>
      <w:r w:rsidRPr="00DD5048">
        <w:rPr>
          <w:rFonts w:ascii="TH SarabunPSK" w:hAnsi="TH SarabunPSK" w:cs="TH SarabunPSK"/>
          <w:sz w:val="28"/>
        </w:rPr>
        <w:tab/>
      </w:r>
      <w:r w:rsidRPr="00DD5048">
        <w:rPr>
          <w:rFonts w:ascii="TH SarabunPSK" w:hAnsi="TH SarabunPSK" w:cs="TH SarabunPSK"/>
          <w:sz w:val="28"/>
          <w:cs/>
        </w:rPr>
        <w:t>เห็นควรตีพิมพ์เผยแพร่ได้ โดยไม่มีการแก้ไขหรือแก้ไขภาษาเล็กน้อย</w:t>
      </w:r>
    </w:p>
    <w:p w:rsidR="002F6C5C" w:rsidRPr="00DD5048" w:rsidRDefault="002F6C5C" w:rsidP="008C769A">
      <w:pPr>
        <w:tabs>
          <w:tab w:val="left" w:pos="567"/>
          <w:tab w:val="left" w:pos="1560"/>
          <w:tab w:val="left" w:pos="1985"/>
        </w:tabs>
        <w:jc w:val="left"/>
        <w:rPr>
          <w:rFonts w:ascii="TH SarabunPSK" w:hAnsi="TH SarabunPSK" w:cs="TH SarabunPSK"/>
          <w:sz w:val="28"/>
          <w:cs/>
        </w:rPr>
      </w:pPr>
      <w:r w:rsidRPr="00DD5048">
        <w:rPr>
          <w:rFonts w:ascii="TH SarabunPSK" w:hAnsi="TH SarabunPSK" w:cs="TH SarabunPSK"/>
          <w:sz w:val="28"/>
        </w:rPr>
        <w:t>80-89</w:t>
      </w:r>
      <w:r w:rsidR="008C769A">
        <w:rPr>
          <w:rFonts w:ascii="TH SarabunPSK" w:hAnsi="TH SarabunPSK" w:cs="TH SarabunPSK" w:hint="cs"/>
          <w:sz w:val="28"/>
          <w:cs/>
        </w:rPr>
        <w:tab/>
      </w:r>
      <w:r w:rsidRPr="00DD5048">
        <w:rPr>
          <w:rFonts w:ascii="TH SarabunPSK" w:hAnsi="TH SarabunPSK" w:cs="TH SarabunPSK"/>
          <w:sz w:val="28"/>
          <w:cs/>
        </w:rPr>
        <w:t>คะแนน</w:t>
      </w:r>
      <w:r w:rsidRPr="00DD5048">
        <w:rPr>
          <w:rFonts w:ascii="TH SarabunPSK" w:hAnsi="TH SarabunPSK" w:cs="TH SarabunPSK"/>
          <w:sz w:val="28"/>
          <w:cs/>
        </w:rPr>
        <w:tab/>
      </w:r>
      <w:r w:rsidRPr="00DD5048">
        <w:rPr>
          <w:rFonts w:ascii="TH SarabunPSK" w:hAnsi="TH SarabunPSK" w:cs="TH SarabunPSK"/>
          <w:sz w:val="28"/>
        </w:rPr>
        <w:t xml:space="preserve">= </w:t>
      </w:r>
      <w:r w:rsidRPr="00DD5048">
        <w:rPr>
          <w:rFonts w:ascii="TH SarabunPSK" w:hAnsi="TH SarabunPSK" w:cs="TH SarabunPSK"/>
          <w:sz w:val="28"/>
        </w:rPr>
        <w:tab/>
      </w:r>
      <w:r w:rsidRPr="00DD5048">
        <w:rPr>
          <w:rFonts w:ascii="TH SarabunPSK" w:hAnsi="TH SarabunPSK" w:cs="TH SarabunPSK"/>
          <w:sz w:val="28"/>
          <w:cs/>
        </w:rPr>
        <w:t>เห็นควรตีพิมพ์เผยแพร่หลังการปรับปรุงแก้ไข</w:t>
      </w:r>
    </w:p>
    <w:p w:rsidR="002F6C5C" w:rsidRPr="00DD5048" w:rsidRDefault="002F6C5C" w:rsidP="008C769A">
      <w:pPr>
        <w:tabs>
          <w:tab w:val="left" w:pos="567"/>
          <w:tab w:val="left" w:pos="1560"/>
          <w:tab w:val="left" w:pos="1985"/>
        </w:tabs>
        <w:jc w:val="left"/>
        <w:rPr>
          <w:rFonts w:ascii="TH SarabunPSK" w:hAnsi="TH SarabunPSK" w:cs="TH SarabunPSK"/>
          <w:sz w:val="28"/>
        </w:rPr>
      </w:pPr>
      <w:r w:rsidRPr="00DD5048">
        <w:rPr>
          <w:rFonts w:ascii="TH SarabunPSK" w:hAnsi="TH SarabunPSK" w:cs="TH SarabunPSK"/>
          <w:sz w:val="28"/>
        </w:rPr>
        <w:t>50-79</w:t>
      </w:r>
      <w:r w:rsidR="008C769A">
        <w:rPr>
          <w:rFonts w:ascii="TH SarabunPSK" w:hAnsi="TH SarabunPSK" w:cs="TH SarabunPSK"/>
          <w:sz w:val="28"/>
        </w:rPr>
        <w:tab/>
      </w:r>
      <w:r w:rsidRPr="00DD5048">
        <w:rPr>
          <w:rFonts w:ascii="TH SarabunPSK" w:hAnsi="TH SarabunPSK" w:cs="TH SarabunPSK"/>
          <w:sz w:val="28"/>
          <w:cs/>
        </w:rPr>
        <w:t>คะแนน</w:t>
      </w:r>
      <w:r w:rsidRPr="00DD5048">
        <w:rPr>
          <w:rFonts w:ascii="TH SarabunPSK" w:hAnsi="TH SarabunPSK" w:cs="TH SarabunPSK"/>
          <w:sz w:val="28"/>
          <w:cs/>
        </w:rPr>
        <w:tab/>
      </w:r>
      <w:r w:rsidRPr="00DD5048">
        <w:rPr>
          <w:rFonts w:ascii="TH SarabunPSK" w:hAnsi="TH SarabunPSK" w:cs="TH SarabunPSK"/>
          <w:sz w:val="28"/>
        </w:rPr>
        <w:t>=</w:t>
      </w:r>
      <w:r w:rsidRPr="00DD5048">
        <w:rPr>
          <w:rFonts w:ascii="TH SarabunPSK" w:hAnsi="TH SarabunPSK" w:cs="TH SarabunPSK"/>
          <w:sz w:val="28"/>
        </w:rPr>
        <w:tab/>
      </w:r>
      <w:r w:rsidRPr="00DD5048">
        <w:rPr>
          <w:rFonts w:ascii="TH SarabunPSK" w:hAnsi="TH SarabunPSK" w:cs="TH SarabunPSK"/>
          <w:sz w:val="28"/>
          <w:cs/>
        </w:rPr>
        <w:t>เห็นควรให้กรรมการพิจารณาอีกครั้ง หลังการปรับปรุง</w:t>
      </w:r>
    </w:p>
    <w:p w:rsidR="002F6C5C" w:rsidRDefault="002F6C5C" w:rsidP="008C769A">
      <w:pPr>
        <w:tabs>
          <w:tab w:val="left" w:pos="567"/>
          <w:tab w:val="left" w:pos="1560"/>
          <w:tab w:val="left" w:pos="1985"/>
        </w:tabs>
        <w:jc w:val="left"/>
        <w:rPr>
          <w:rFonts w:ascii="TH SarabunPSK" w:hAnsi="TH SarabunPSK" w:cs="TH SarabunPSK"/>
          <w:sz w:val="28"/>
        </w:rPr>
      </w:pPr>
      <w:r w:rsidRPr="00DD5048">
        <w:rPr>
          <w:rFonts w:ascii="TH SarabunPSK" w:hAnsi="TH SarabunPSK" w:cs="TH SarabunPSK"/>
          <w:sz w:val="28"/>
        </w:rPr>
        <w:t>&lt; 50</w:t>
      </w:r>
      <w:r w:rsidR="008C769A">
        <w:rPr>
          <w:rFonts w:ascii="TH SarabunPSK" w:hAnsi="TH SarabunPSK" w:cs="TH SarabunPSK"/>
          <w:sz w:val="28"/>
        </w:rPr>
        <w:tab/>
      </w:r>
      <w:r w:rsidRPr="00DD5048">
        <w:rPr>
          <w:rFonts w:ascii="TH SarabunPSK" w:hAnsi="TH SarabunPSK" w:cs="TH SarabunPSK"/>
          <w:sz w:val="28"/>
          <w:cs/>
        </w:rPr>
        <w:t>คะแนน</w:t>
      </w:r>
      <w:r w:rsidRPr="00DD5048">
        <w:rPr>
          <w:rFonts w:ascii="TH SarabunPSK" w:hAnsi="TH SarabunPSK" w:cs="TH SarabunPSK"/>
          <w:sz w:val="28"/>
          <w:cs/>
        </w:rPr>
        <w:tab/>
      </w:r>
      <w:r w:rsidRPr="00DD5048">
        <w:rPr>
          <w:rFonts w:ascii="TH SarabunPSK" w:hAnsi="TH SarabunPSK" w:cs="TH SarabunPSK"/>
          <w:sz w:val="28"/>
        </w:rPr>
        <w:t>=</w:t>
      </w:r>
      <w:r w:rsidRPr="00DD5048">
        <w:rPr>
          <w:rFonts w:ascii="TH SarabunPSK" w:hAnsi="TH SarabunPSK" w:cs="TH SarabunPSK"/>
          <w:sz w:val="28"/>
          <w:cs/>
        </w:rPr>
        <w:tab/>
        <w:t>ไม่สมควรตีพิมพ์เผยแพร่</w:t>
      </w:r>
    </w:p>
    <w:p w:rsidR="00485902" w:rsidRPr="00DD5048" w:rsidRDefault="00485902" w:rsidP="008C769A">
      <w:pPr>
        <w:tabs>
          <w:tab w:val="left" w:pos="567"/>
          <w:tab w:val="left" w:pos="1560"/>
          <w:tab w:val="left" w:pos="1985"/>
        </w:tabs>
        <w:jc w:val="left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2E392E" w:rsidRPr="00DD5048" w:rsidRDefault="002E392E" w:rsidP="002F6C5C">
      <w:pPr>
        <w:rPr>
          <w:rFonts w:ascii="TH SarabunPSK" w:hAnsi="TH SarabunPSK" w:cs="TH SarabunPSK"/>
          <w:b/>
          <w:bCs/>
          <w:sz w:val="28"/>
        </w:rPr>
      </w:pPr>
      <w:r w:rsidRPr="00DD5048">
        <w:rPr>
          <w:rFonts w:ascii="TH SarabunPSK" w:hAnsi="TH SarabunPSK" w:cs="TH SarabunPSK"/>
          <w:b/>
          <w:bCs/>
          <w:sz w:val="28"/>
          <w:cs/>
        </w:rPr>
        <w:t xml:space="preserve">สรุปผลการประเมิน </w:t>
      </w:r>
      <w:r w:rsidRPr="00DD504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</w:t>
      </w:r>
    </w:p>
    <w:p w:rsidR="00CC234B" w:rsidRDefault="00F97036" w:rsidP="00F9703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</w:t>
      </w:r>
      <w:r w:rsidR="00CC234B" w:rsidRPr="00DD5048">
        <w:rPr>
          <w:rFonts w:ascii="TH SarabunPSK" w:hAnsi="TH SarabunPSK" w:cs="TH SarabunPSK"/>
          <w:sz w:val="28"/>
          <w:cs/>
        </w:rPr>
        <w:t>(กรุณาให้ข้อเสนอแนะและประเด็นแก้ไขในหน้า 2)</w:t>
      </w:r>
    </w:p>
    <w:p w:rsidR="002F6C5C" w:rsidRPr="0078126B" w:rsidRDefault="00CC234B" w:rsidP="007812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12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</w:t>
      </w:r>
      <w:r w:rsidR="002F6C5C" w:rsidRPr="0078126B">
        <w:rPr>
          <w:rFonts w:ascii="TH SarabunPSK" w:hAnsi="TH SarabunPSK" w:cs="TH SarabunPSK"/>
          <w:b/>
          <w:bCs/>
          <w:sz w:val="32"/>
          <w:szCs w:val="32"/>
          <w:cs/>
        </w:rPr>
        <w:t>ปรดให้ข้อเสนอแนะตามประเด็นในเอกสารแนบหรือตามที่ท่านเห็นสมควร</w:t>
      </w:r>
    </w:p>
    <w:p w:rsidR="002F6C5C" w:rsidRPr="0078126B" w:rsidRDefault="002F6C5C" w:rsidP="002F6C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126B">
        <w:rPr>
          <w:rFonts w:ascii="TH SarabunPSK" w:hAnsi="TH SarabunPSK" w:cs="TH SarabunPSK"/>
          <w:b/>
          <w:bCs/>
          <w:sz w:val="32"/>
          <w:szCs w:val="32"/>
          <w:cs/>
        </w:rPr>
        <w:t>ประเด็นแก้ไข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"/>
        <w:gridCol w:w="3091"/>
        <w:gridCol w:w="6089"/>
      </w:tblGrid>
      <w:tr w:rsidR="002F6C5C" w:rsidRPr="0078126B" w:rsidTr="0078126B">
        <w:tc>
          <w:tcPr>
            <w:tcW w:w="233" w:type="pct"/>
          </w:tcPr>
          <w:p w:rsidR="002F6C5C" w:rsidRPr="0078126B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5" w:type="pct"/>
          </w:tcPr>
          <w:p w:rsidR="002F6C5C" w:rsidRPr="0078126B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162" w:type="pct"/>
          </w:tcPr>
          <w:p w:rsidR="002F6C5C" w:rsidRPr="0078126B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ประเด็นแก้ไข</w:t>
            </w:r>
          </w:p>
        </w:tc>
      </w:tr>
      <w:tr w:rsidR="002F6C5C" w:rsidRPr="0078126B" w:rsidTr="0078126B">
        <w:tc>
          <w:tcPr>
            <w:tcW w:w="233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5" w:type="pct"/>
          </w:tcPr>
          <w:p w:rsidR="002F6C5C" w:rsidRPr="0078126B" w:rsidRDefault="002F6C5C" w:rsidP="004E5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  <w:r w:rsidR="0078126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</w:t>
            </w: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 w:rsidR="00814745" w:rsidRPr="007812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62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76A2" w:rsidRPr="0078126B" w:rsidRDefault="007B76A2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6C5C" w:rsidRPr="0078126B" w:rsidTr="0078126B">
        <w:tc>
          <w:tcPr>
            <w:tcW w:w="233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5" w:type="pct"/>
          </w:tcPr>
          <w:p w:rsidR="002F6C5C" w:rsidRPr="0078126B" w:rsidRDefault="002F6C5C" w:rsidP="004E5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การอธิบายความเป็นมาและความสำคัญของปัญหาวิจัย</w:t>
            </w:r>
          </w:p>
        </w:tc>
        <w:tc>
          <w:tcPr>
            <w:tcW w:w="3162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6C5C" w:rsidRPr="0078126B" w:rsidTr="0078126B">
        <w:tc>
          <w:tcPr>
            <w:tcW w:w="233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5" w:type="pct"/>
          </w:tcPr>
          <w:p w:rsidR="002F6C5C" w:rsidRPr="0078126B" w:rsidRDefault="00814745" w:rsidP="004E5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การศึกษาเอกสารที่เกี่ยวข้องและการกำหนดกรอบ</w:t>
            </w:r>
            <w:r w:rsidR="00233128"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แนว</w:t>
            </w: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คิดของการวิจัย</w:t>
            </w:r>
            <w:r w:rsidR="00576E8A" w:rsidRPr="00576E8A">
              <w:rPr>
                <w:rFonts w:ascii="TH SarabunPSK" w:hAnsi="TH SarabunPSK" w:cs="TH SarabunPSK"/>
                <w:sz w:val="32"/>
                <w:szCs w:val="32"/>
                <w:cs/>
              </w:rPr>
              <w:t>ที่ปรากฏในบทนำ</w:t>
            </w:r>
          </w:p>
        </w:tc>
        <w:tc>
          <w:tcPr>
            <w:tcW w:w="3162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6C5C" w:rsidRPr="0078126B" w:rsidTr="0078126B">
        <w:tc>
          <w:tcPr>
            <w:tcW w:w="233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5" w:type="pct"/>
          </w:tcPr>
          <w:p w:rsidR="002F6C5C" w:rsidRPr="0078126B" w:rsidRDefault="00814745" w:rsidP="0086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การนำเสนอวัตถุประสงค์</w:t>
            </w:r>
          </w:p>
        </w:tc>
        <w:tc>
          <w:tcPr>
            <w:tcW w:w="3162" w:type="pct"/>
          </w:tcPr>
          <w:p w:rsidR="002F6C5C" w:rsidRPr="0078126B" w:rsidRDefault="002F6C5C" w:rsidP="00DE353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1422" w:rsidRPr="0078126B" w:rsidTr="0078126B">
        <w:tc>
          <w:tcPr>
            <w:tcW w:w="233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5" w:type="pct"/>
          </w:tcPr>
          <w:p w:rsidR="00861422" w:rsidRPr="0078126B" w:rsidRDefault="00113AD1" w:rsidP="0086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AD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วิธีดำเนินการวิจัย/ระเบียบวิธีวิจัย</w:t>
            </w:r>
          </w:p>
        </w:tc>
        <w:tc>
          <w:tcPr>
            <w:tcW w:w="3162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1422" w:rsidRPr="0078126B" w:rsidTr="00861422">
        <w:tc>
          <w:tcPr>
            <w:tcW w:w="233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5" w:type="pct"/>
          </w:tcPr>
          <w:p w:rsidR="00861422" w:rsidRPr="0078126B" w:rsidRDefault="00861422" w:rsidP="008614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การนำเสนอผลการวิจัย</w:t>
            </w:r>
          </w:p>
        </w:tc>
        <w:tc>
          <w:tcPr>
            <w:tcW w:w="3162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1422" w:rsidRPr="0078126B" w:rsidTr="00861422">
        <w:tc>
          <w:tcPr>
            <w:tcW w:w="233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5" w:type="pct"/>
          </w:tcPr>
          <w:p w:rsidR="00861422" w:rsidRPr="0078126B" w:rsidRDefault="00861422" w:rsidP="008614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การสรุปผลการวิจัย อภิปรายผลการวิจัยข้อเสนอแนะ</w:t>
            </w:r>
          </w:p>
        </w:tc>
        <w:tc>
          <w:tcPr>
            <w:tcW w:w="3162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1422" w:rsidRPr="0078126B" w:rsidTr="00861422">
        <w:tc>
          <w:tcPr>
            <w:tcW w:w="233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05" w:type="pct"/>
          </w:tcPr>
          <w:p w:rsidR="00861422" w:rsidRPr="00576E8A" w:rsidRDefault="00861422" w:rsidP="008614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6E8A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องค์ความรู้ใหม่จากการวิจัย</w:t>
            </w:r>
          </w:p>
          <w:p w:rsidR="00861422" w:rsidRPr="0078126B" w:rsidRDefault="00861422" w:rsidP="0086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2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1422" w:rsidRPr="0078126B" w:rsidTr="00861422">
        <w:tc>
          <w:tcPr>
            <w:tcW w:w="233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05" w:type="pct"/>
          </w:tcPr>
          <w:p w:rsidR="00861422" w:rsidRPr="0078126B" w:rsidRDefault="00861422" w:rsidP="0086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การอ้างอิงในบทความและท้ายบทความ</w:t>
            </w:r>
          </w:p>
        </w:tc>
        <w:tc>
          <w:tcPr>
            <w:tcW w:w="3162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1422" w:rsidRPr="0078126B" w:rsidTr="00861422">
        <w:tc>
          <w:tcPr>
            <w:tcW w:w="233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05" w:type="pct"/>
          </w:tcPr>
          <w:p w:rsidR="00861422" w:rsidRPr="0078126B" w:rsidRDefault="00861422" w:rsidP="0086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ความทันสมัย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และประโยชน์</w:t>
            </w:r>
          </w:p>
        </w:tc>
        <w:tc>
          <w:tcPr>
            <w:tcW w:w="3162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1422" w:rsidRPr="0078126B" w:rsidTr="00861422">
        <w:tc>
          <w:tcPr>
            <w:tcW w:w="233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05" w:type="pct"/>
          </w:tcPr>
          <w:p w:rsidR="00861422" w:rsidRPr="0078126B" w:rsidRDefault="00861422" w:rsidP="008614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126B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ความเหมาะสมของการใช้ภาษา</w:t>
            </w:r>
          </w:p>
        </w:tc>
        <w:tc>
          <w:tcPr>
            <w:tcW w:w="3162" w:type="pct"/>
          </w:tcPr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422" w:rsidRPr="0078126B" w:rsidRDefault="00861422" w:rsidP="008614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E392E" w:rsidRPr="0078126B" w:rsidRDefault="002F6C5C" w:rsidP="002F6C5C">
      <w:pPr>
        <w:rPr>
          <w:rFonts w:ascii="TH SarabunPSK" w:hAnsi="TH SarabunPSK" w:cs="TH SarabunPSK"/>
          <w:sz w:val="32"/>
          <w:szCs w:val="32"/>
        </w:rPr>
      </w:pPr>
      <w:r w:rsidRPr="0078126B">
        <w:rPr>
          <w:rFonts w:ascii="TH SarabunPSK" w:hAnsi="TH SarabunPSK" w:cs="TH SarabunPSK"/>
          <w:sz w:val="32"/>
          <w:szCs w:val="32"/>
          <w:cs/>
        </w:rPr>
        <w:tab/>
      </w:r>
    </w:p>
    <w:p w:rsidR="002F6C5C" w:rsidRPr="0078126B" w:rsidRDefault="002F6C5C" w:rsidP="00301000">
      <w:pPr>
        <w:tabs>
          <w:tab w:val="left" w:pos="1134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8126B">
        <w:rPr>
          <w:rFonts w:ascii="TH SarabunPSK" w:hAnsi="TH SarabunPSK" w:cs="TH SarabunPSK"/>
          <w:sz w:val="32"/>
          <w:szCs w:val="32"/>
        </w:rPr>
        <w:sym w:font="Wingdings" w:char="F06F"/>
      </w:r>
      <w:r w:rsidRPr="0078126B">
        <w:rPr>
          <w:rFonts w:ascii="TH SarabunPSK" w:hAnsi="TH SarabunPSK" w:cs="TH SarabunPSK"/>
          <w:sz w:val="32"/>
          <w:szCs w:val="32"/>
          <w:cs/>
        </w:rPr>
        <w:tab/>
        <w:t>ขอให้กองบรรณาธิการตรวจสอบการแก้ไขโดยไม่ต้องส่งมาให้ตรวจใหม่</w:t>
      </w:r>
    </w:p>
    <w:p w:rsidR="002F6C5C" w:rsidRPr="0078126B" w:rsidRDefault="002F6C5C" w:rsidP="00301000">
      <w:pPr>
        <w:tabs>
          <w:tab w:val="left" w:pos="1134"/>
        </w:tabs>
        <w:ind w:firstLine="709"/>
        <w:jc w:val="left"/>
        <w:rPr>
          <w:rFonts w:ascii="TH SarabunPSK" w:hAnsi="TH SarabunPSK" w:cs="TH SarabunPSK"/>
          <w:sz w:val="32"/>
          <w:szCs w:val="32"/>
        </w:rPr>
      </w:pPr>
      <w:r w:rsidRPr="0078126B">
        <w:rPr>
          <w:rFonts w:ascii="TH SarabunPSK" w:hAnsi="TH SarabunPSK" w:cs="TH SarabunPSK"/>
          <w:sz w:val="32"/>
          <w:szCs w:val="32"/>
        </w:rPr>
        <w:sym w:font="Wingdings" w:char="F06F"/>
      </w:r>
      <w:r w:rsidRPr="0078126B">
        <w:rPr>
          <w:rFonts w:ascii="TH SarabunPSK" w:hAnsi="TH SarabunPSK" w:cs="TH SarabunPSK"/>
          <w:sz w:val="32"/>
          <w:szCs w:val="32"/>
          <w:cs/>
        </w:rPr>
        <w:tab/>
        <w:t>ขอให้กองบรรณาธิการส่งบทความฉบับแก้ไขมาให้ตรวจอ่านใหม่</w:t>
      </w:r>
    </w:p>
    <w:p w:rsidR="0032521E" w:rsidRDefault="0032521E" w:rsidP="002E39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6C5C" w:rsidRPr="0078126B" w:rsidRDefault="002F6C5C" w:rsidP="002E392E">
      <w:pPr>
        <w:jc w:val="center"/>
        <w:rPr>
          <w:rFonts w:ascii="TH SarabunPSK" w:hAnsi="TH SarabunPSK" w:cs="TH SarabunPSK"/>
          <w:sz w:val="32"/>
          <w:szCs w:val="32"/>
        </w:rPr>
      </w:pPr>
      <w:r w:rsidRPr="0078126B">
        <w:rPr>
          <w:rFonts w:ascii="TH SarabunPSK" w:hAnsi="TH SarabunPSK" w:cs="TH SarabunPSK"/>
          <w:sz w:val="32"/>
          <w:szCs w:val="32"/>
          <w:cs/>
        </w:rPr>
        <w:t>ผู้ประเมินบทความ</w:t>
      </w:r>
    </w:p>
    <w:p w:rsidR="00301000" w:rsidRPr="00DD5048" w:rsidRDefault="00301000" w:rsidP="00301000">
      <w:pPr>
        <w:ind w:left="3969"/>
        <w:jc w:val="center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DF6532" w:rsidRPr="00DD5048" w:rsidRDefault="002F6C5C" w:rsidP="00301000">
      <w:pPr>
        <w:ind w:left="3969"/>
        <w:jc w:val="center"/>
        <w:rPr>
          <w:rFonts w:ascii="TH SarabunPSK" w:hAnsi="TH SarabunPSK" w:cs="TH SarabunPSK"/>
          <w:sz w:val="28"/>
        </w:rPr>
      </w:pPr>
      <w:r w:rsidRPr="00DD5048">
        <w:rPr>
          <w:rFonts w:ascii="TH SarabunPSK" w:hAnsi="TH SarabunPSK" w:cs="TH SarabunPSK"/>
          <w:sz w:val="28"/>
          <w:cs/>
        </w:rPr>
        <w:t>(</w:t>
      </w:r>
      <w:r w:rsidRPr="00DD5048">
        <w:rPr>
          <w:rFonts w:ascii="TH SarabunPSK" w:hAnsi="TH SarabunPSK" w:cs="TH SarabunPSK"/>
          <w:color w:val="2A2A2A"/>
          <w:sz w:val="28"/>
          <w:cs/>
        </w:rPr>
        <w:tab/>
      </w:r>
      <w:r w:rsidRPr="00DD5048">
        <w:rPr>
          <w:rFonts w:ascii="TH SarabunPSK" w:hAnsi="TH SarabunPSK" w:cs="TH SarabunPSK"/>
          <w:color w:val="2A2A2A"/>
          <w:sz w:val="28"/>
          <w:cs/>
        </w:rPr>
        <w:tab/>
      </w:r>
      <w:r w:rsidRPr="00DD5048">
        <w:rPr>
          <w:rFonts w:ascii="TH SarabunPSK" w:hAnsi="TH SarabunPSK" w:cs="TH SarabunPSK"/>
          <w:color w:val="2A2A2A"/>
          <w:sz w:val="28"/>
          <w:cs/>
        </w:rPr>
        <w:tab/>
      </w:r>
      <w:r w:rsidRPr="00DD5048">
        <w:rPr>
          <w:rFonts w:ascii="TH SarabunPSK" w:hAnsi="TH SarabunPSK" w:cs="TH SarabunPSK"/>
          <w:color w:val="2A2A2A"/>
          <w:sz w:val="28"/>
          <w:cs/>
        </w:rPr>
        <w:tab/>
      </w:r>
      <w:r w:rsidRPr="00DD5048">
        <w:rPr>
          <w:rFonts w:ascii="TH SarabunPSK" w:hAnsi="TH SarabunPSK" w:cs="TH SarabunPSK"/>
          <w:color w:val="2A2A2A"/>
          <w:sz w:val="28"/>
          <w:cs/>
        </w:rPr>
        <w:tab/>
      </w:r>
      <w:r w:rsidRPr="00DD5048">
        <w:rPr>
          <w:rFonts w:ascii="TH SarabunPSK" w:hAnsi="TH SarabunPSK" w:cs="TH SarabunPSK"/>
          <w:sz w:val="28"/>
          <w:cs/>
        </w:rPr>
        <w:t>)</w:t>
      </w:r>
    </w:p>
    <w:p w:rsidR="00112775" w:rsidRPr="00DD5048" w:rsidRDefault="002F6C5C" w:rsidP="00301000">
      <w:pPr>
        <w:ind w:left="3969"/>
        <w:jc w:val="center"/>
        <w:rPr>
          <w:rFonts w:ascii="TH SarabunPSK" w:hAnsi="TH SarabunPSK" w:cs="TH SarabunPSK"/>
          <w:sz w:val="28"/>
        </w:rPr>
      </w:pPr>
      <w:r w:rsidRPr="00DD5048">
        <w:rPr>
          <w:rFonts w:ascii="TH SarabunPSK" w:hAnsi="TH SarabunPSK" w:cs="TH SarabunPSK"/>
          <w:sz w:val="28"/>
          <w:cs/>
        </w:rPr>
        <w:t xml:space="preserve">วันที่ </w:t>
      </w:r>
      <w:r w:rsidR="00301000" w:rsidRPr="00DD5048">
        <w:rPr>
          <w:rFonts w:ascii="TH SarabunPSK" w:hAnsi="TH SarabunPSK" w:cs="TH SarabunPSK"/>
          <w:sz w:val="28"/>
        </w:rPr>
        <w:t>……</w:t>
      </w:r>
      <w:r w:rsidRPr="00DD5048">
        <w:rPr>
          <w:rFonts w:ascii="TH SarabunPSK" w:hAnsi="TH SarabunPSK" w:cs="TH SarabunPSK"/>
          <w:sz w:val="28"/>
        </w:rPr>
        <w:t>….</w:t>
      </w:r>
      <w:r w:rsidRPr="00DD5048">
        <w:rPr>
          <w:rFonts w:ascii="TH SarabunPSK" w:hAnsi="TH SarabunPSK" w:cs="TH SarabunPSK"/>
          <w:sz w:val="28"/>
          <w:cs/>
        </w:rPr>
        <w:t xml:space="preserve">เดือน </w:t>
      </w:r>
      <w:r w:rsidR="00301000">
        <w:rPr>
          <w:rFonts w:ascii="TH SarabunPSK" w:hAnsi="TH SarabunPSK" w:cs="TH SarabunPSK"/>
          <w:sz w:val="28"/>
        </w:rPr>
        <w:t xml:space="preserve">………………… </w:t>
      </w:r>
      <w:r w:rsidRPr="00DD5048">
        <w:rPr>
          <w:rFonts w:ascii="TH SarabunPSK" w:hAnsi="TH SarabunPSK" w:cs="TH SarabunPSK"/>
          <w:sz w:val="28"/>
          <w:cs/>
        </w:rPr>
        <w:t>พ.ศ…</w:t>
      </w:r>
      <w:r w:rsidRPr="00DD5048">
        <w:rPr>
          <w:rFonts w:ascii="TH SarabunPSK" w:hAnsi="TH SarabunPSK" w:cs="TH SarabunPSK"/>
          <w:sz w:val="28"/>
        </w:rPr>
        <w:t>…………..</w:t>
      </w:r>
    </w:p>
    <w:sectPr w:rsidR="00112775" w:rsidRPr="00DD5048" w:rsidSect="00651AD1">
      <w:headerReference w:type="default" r:id="rId8"/>
      <w:footerReference w:type="default" r:id="rId9"/>
      <w:pgSz w:w="11906" w:h="16838" w:code="9"/>
      <w:pgMar w:top="737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8E" w:rsidRDefault="00FB7A8E" w:rsidP="002F6C5C">
      <w:r>
        <w:separator/>
      </w:r>
    </w:p>
  </w:endnote>
  <w:endnote w:type="continuationSeparator" w:id="0">
    <w:p w:rsidR="00FB7A8E" w:rsidRDefault="00FB7A8E" w:rsidP="002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4B" w:rsidRPr="008C769A" w:rsidRDefault="00CC234B">
    <w:pPr>
      <w:pStyle w:val="Footer"/>
      <w:jc w:val="right"/>
      <w:rPr>
        <w:rFonts w:ascii="TH SarabunPSK" w:hAnsi="TH SarabunPSK" w:cs="TH SarabunPSK"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8E" w:rsidRDefault="00FB7A8E" w:rsidP="002F6C5C">
      <w:r>
        <w:separator/>
      </w:r>
    </w:p>
  </w:footnote>
  <w:footnote w:type="continuationSeparator" w:id="0">
    <w:p w:rsidR="00FB7A8E" w:rsidRDefault="00FB7A8E" w:rsidP="002F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0172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22AC" w:rsidRDefault="008022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C5C" w:rsidRPr="002F6C5C" w:rsidRDefault="002F6C5C" w:rsidP="002F6C5C">
    <w:pPr>
      <w:pStyle w:val="Header"/>
      <w:jc w:val="right"/>
      <w:rPr>
        <w:rFonts w:asciiTheme="minorBidi" w:hAnsi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1BD2"/>
    <w:multiLevelType w:val="hybridMultilevel"/>
    <w:tmpl w:val="591E4716"/>
    <w:lvl w:ilvl="0" w:tplc="3FF4D08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AF3842"/>
    <w:multiLevelType w:val="hybridMultilevel"/>
    <w:tmpl w:val="0C36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32"/>
    <w:rsid w:val="00005576"/>
    <w:rsid w:val="000140C7"/>
    <w:rsid w:val="000B2A42"/>
    <w:rsid w:val="00112775"/>
    <w:rsid w:val="00113AD1"/>
    <w:rsid w:val="00160FE3"/>
    <w:rsid w:val="0019699F"/>
    <w:rsid w:val="001F5F65"/>
    <w:rsid w:val="00220897"/>
    <w:rsid w:val="00233128"/>
    <w:rsid w:val="002668BB"/>
    <w:rsid w:val="002B2C8D"/>
    <w:rsid w:val="002B30D5"/>
    <w:rsid w:val="002E392E"/>
    <w:rsid w:val="002F4889"/>
    <w:rsid w:val="002F6C5C"/>
    <w:rsid w:val="00301000"/>
    <w:rsid w:val="0032521E"/>
    <w:rsid w:val="00355B98"/>
    <w:rsid w:val="00382C50"/>
    <w:rsid w:val="003E4CDA"/>
    <w:rsid w:val="004064A1"/>
    <w:rsid w:val="0043057B"/>
    <w:rsid w:val="00485902"/>
    <w:rsid w:val="004C6D7D"/>
    <w:rsid w:val="004E5A3A"/>
    <w:rsid w:val="004F7E38"/>
    <w:rsid w:val="00560860"/>
    <w:rsid w:val="00576E8A"/>
    <w:rsid w:val="00595E5C"/>
    <w:rsid w:val="006040AC"/>
    <w:rsid w:val="006465BA"/>
    <w:rsid w:val="00651AD1"/>
    <w:rsid w:val="006A2E92"/>
    <w:rsid w:val="006C7427"/>
    <w:rsid w:val="006D270A"/>
    <w:rsid w:val="006F5FCA"/>
    <w:rsid w:val="00731234"/>
    <w:rsid w:val="00734DD1"/>
    <w:rsid w:val="0078126B"/>
    <w:rsid w:val="007B76A2"/>
    <w:rsid w:val="007F07CF"/>
    <w:rsid w:val="007F458C"/>
    <w:rsid w:val="008022AC"/>
    <w:rsid w:val="00814745"/>
    <w:rsid w:val="00835255"/>
    <w:rsid w:val="00861422"/>
    <w:rsid w:val="00893EA9"/>
    <w:rsid w:val="008B177A"/>
    <w:rsid w:val="008B2B39"/>
    <w:rsid w:val="008C769A"/>
    <w:rsid w:val="008E01F5"/>
    <w:rsid w:val="009A69BC"/>
    <w:rsid w:val="009F3267"/>
    <w:rsid w:val="009F530E"/>
    <w:rsid w:val="00A46EA9"/>
    <w:rsid w:val="00A47AED"/>
    <w:rsid w:val="00AD4337"/>
    <w:rsid w:val="00AD5A32"/>
    <w:rsid w:val="00AF274C"/>
    <w:rsid w:val="00C03429"/>
    <w:rsid w:val="00C43F96"/>
    <w:rsid w:val="00C457FA"/>
    <w:rsid w:val="00C51430"/>
    <w:rsid w:val="00C804CB"/>
    <w:rsid w:val="00C93EF6"/>
    <w:rsid w:val="00CC234B"/>
    <w:rsid w:val="00CD757D"/>
    <w:rsid w:val="00D05B81"/>
    <w:rsid w:val="00D06111"/>
    <w:rsid w:val="00D85E7A"/>
    <w:rsid w:val="00DA435B"/>
    <w:rsid w:val="00DD5048"/>
    <w:rsid w:val="00DF60C9"/>
    <w:rsid w:val="00DF6532"/>
    <w:rsid w:val="00E41348"/>
    <w:rsid w:val="00E976D9"/>
    <w:rsid w:val="00EC2EA8"/>
    <w:rsid w:val="00EC4400"/>
    <w:rsid w:val="00ED2353"/>
    <w:rsid w:val="00F10B34"/>
    <w:rsid w:val="00F30C46"/>
    <w:rsid w:val="00F43F76"/>
    <w:rsid w:val="00F97036"/>
    <w:rsid w:val="00FB7A8E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8B998"/>
  <w15:docId w15:val="{960BB8BF-F445-461C-9855-19F6A13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5C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5C"/>
    <w:pPr>
      <w:spacing w:after="0" w:line="240" w:lineRule="auto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6C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5C"/>
  </w:style>
  <w:style w:type="paragraph" w:styleId="Footer">
    <w:name w:val="footer"/>
    <w:basedOn w:val="Normal"/>
    <w:link w:val="Foot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5C"/>
  </w:style>
  <w:style w:type="paragraph" w:styleId="BalloonText">
    <w:name w:val="Balloon Text"/>
    <w:basedOn w:val="Normal"/>
    <w:link w:val="BalloonTextChar"/>
    <w:uiPriority w:val="99"/>
    <w:semiHidden/>
    <w:unhideWhenUsed/>
    <w:rsid w:val="006F5FC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%20&#3649;&#3610;&#3610;&#3611;&#3619;&#3632;&#3648;&#3617;&#3636;&#3609;&#3610;&#3607;&#3588;&#3623;&#3634;&#3617;&#3623;&#3636;&#3592;&#3633;&#3618;%20(1)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B10D-638B-4320-9122-A3E6F4CB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แบบประเมินบทความวิจัย (1)</Template>
  <TotalTime>63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Mail Service</cp:lastModifiedBy>
  <cp:revision>29</cp:revision>
  <cp:lastPrinted>2024-01-03T04:33:00Z</cp:lastPrinted>
  <dcterms:created xsi:type="dcterms:W3CDTF">2024-01-05T04:58:00Z</dcterms:created>
  <dcterms:modified xsi:type="dcterms:W3CDTF">2024-01-26T14:54:00Z</dcterms:modified>
</cp:coreProperties>
</file>